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52D" w:rsidRPr="008F152D" w:rsidRDefault="00B441E0" w:rsidP="00B441E0">
      <w:pPr>
        <w:ind w:right="764"/>
        <w:jc w:val="both"/>
        <w:rPr>
          <w:b/>
          <w:sz w:val="24"/>
          <w:szCs w:val="24"/>
          <w:lang w:val="en-US"/>
        </w:rPr>
      </w:pPr>
      <w:bookmarkStart w:id="0" w:name="_GoBack"/>
      <w:bookmarkEnd w:id="0"/>
      <w:r w:rsidRPr="008F152D">
        <w:rPr>
          <w:b/>
          <w:sz w:val="24"/>
          <w:szCs w:val="24"/>
          <w:lang w:val="en-US"/>
        </w:rPr>
        <w:t xml:space="preserve">Open PhD position on Millimeter Wave Communication at </w:t>
      </w:r>
      <w:r w:rsidR="008F152D" w:rsidRPr="008F152D">
        <w:rPr>
          <w:b/>
          <w:sz w:val="24"/>
          <w:szCs w:val="24"/>
          <w:lang w:val="en-US"/>
        </w:rPr>
        <w:t xml:space="preserve">the </w:t>
      </w:r>
    </w:p>
    <w:p w:rsidR="008F152D" w:rsidRPr="008F152D" w:rsidRDefault="008F152D" w:rsidP="00B441E0">
      <w:pPr>
        <w:ind w:right="764"/>
        <w:jc w:val="both"/>
        <w:rPr>
          <w:b/>
          <w:sz w:val="24"/>
          <w:szCs w:val="24"/>
          <w:lang w:val="en-US"/>
        </w:rPr>
      </w:pPr>
      <w:r w:rsidRPr="008F152D">
        <w:rPr>
          <w:b/>
          <w:sz w:val="24"/>
          <w:szCs w:val="24"/>
          <w:lang w:val="en-US"/>
        </w:rPr>
        <w:t>Department of Computer Science</w:t>
      </w:r>
      <w:r w:rsidR="00B441E0" w:rsidRPr="008F152D">
        <w:rPr>
          <w:b/>
          <w:sz w:val="24"/>
          <w:szCs w:val="24"/>
          <w:lang w:val="en-US"/>
        </w:rPr>
        <w:t xml:space="preserve"> </w:t>
      </w:r>
    </w:p>
    <w:p w:rsidR="00B441E0" w:rsidRPr="008F152D" w:rsidRDefault="00B441E0" w:rsidP="00B441E0">
      <w:pPr>
        <w:ind w:right="764"/>
        <w:jc w:val="both"/>
        <w:rPr>
          <w:b/>
          <w:sz w:val="24"/>
          <w:szCs w:val="24"/>
          <w:lang w:val="en-US"/>
        </w:rPr>
      </w:pPr>
      <w:proofErr w:type="spellStart"/>
      <w:r w:rsidRPr="008F152D">
        <w:rPr>
          <w:b/>
          <w:sz w:val="24"/>
          <w:szCs w:val="24"/>
          <w:lang w:val="en-US"/>
        </w:rPr>
        <w:t>Technische</w:t>
      </w:r>
      <w:proofErr w:type="spellEnd"/>
      <w:r w:rsidR="008F152D" w:rsidRPr="008F152D">
        <w:rPr>
          <w:b/>
          <w:sz w:val="24"/>
          <w:szCs w:val="24"/>
          <w:lang w:val="en-US"/>
        </w:rPr>
        <w:t xml:space="preserve"> </w:t>
      </w:r>
      <w:proofErr w:type="spellStart"/>
      <w:r w:rsidR="008F152D" w:rsidRPr="008F152D">
        <w:rPr>
          <w:b/>
          <w:sz w:val="24"/>
          <w:szCs w:val="24"/>
          <w:lang w:val="en-US"/>
        </w:rPr>
        <w:t>Universität</w:t>
      </w:r>
      <w:proofErr w:type="spellEnd"/>
      <w:r w:rsidR="008F152D" w:rsidRPr="008F152D">
        <w:rPr>
          <w:b/>
          <w:sz w:val="24"/>
          <w:szCs w:val="24"/>
          <w:lang w:val="en-US"/>
        </w:rPr>
        <w:t xml:space="preserve"> Darmstadt, Germany</w:t>
      </w:r>
    </w:p>
    <w:p w:rsidR="00B441E0" w:rsidRPr="00B441E0" w:rsidRDefault="00B441E0" w:rsidP="00B441E0">
      <w:pPr>
        <w:ind w:right="764"/>
        <w:jc w:val="both"/>
        <w:rPr>
          <w:lang w:val="en-US"/>
        </w:rPr>
      </w:pPr>
    </w:p>
    <w:p w:rsidR="00B441E0" w:rsidRPr="00B441E0" w:rsidRDefault="00B441E0" w:rsidP="00B441E0">
      <w:pPr>
        <w:ind w:right="764"/>
        <w:jc w:val="both"/>
        <w:rPr>
          <w:lang w:val="en-US"/>
        </w:rPr>
      </w:pPr>
      <w:r w:rsidRPr="00B441E0">
        <w:rPr>
          <w:lang w:val="en-US"/>
        </w:rPr>
        <w:t>We are looking for an excellent, motivated, and self-driven student to conduct research in the field of Millimeter wave (</w:t>
      </w:r>
      <w:proofErr w:type="spellStart"/>
      <w:r w:rsidRPr="00B441E0">
        <w:rPr>
          <w:lang w:val="en-US"/>
        </w:rPr>
        <w:t>mmWave</w:t>
      </w:r>
      <w:proofErr w:type="spellEnd"/>
      <w:r w:rsidRPr="00B441E0">
        <w:rPr>
          <w:lang w:val="en-US"/>
        </w:rPr>
        <w:t xml:space="preserve">) communication at </w:t>
      </w:r>
      <w:proofErr w:type="spellStart"/>
      <w:r w:rsidRPr="00B441E0">
        <w:rPr>
          <w:lang w:val="en-US"/>
        </w:rPr>
        <w:t>Technische</w:t>
      </w:r>
      <w:proofErr w:type="spellEnd"/>
      <w:r w:rsidRPr="00B441E0">
        <w:rPr>
          <w:lang w:val="en-US"/>
        </w:rPr>
        <w:t xml:space="preserve"> </w:t>
      </w:r>
      <w:proofErr w:type="spellStart"/>
      <w:r w:rsidRPr="00B441E0">
        <w:rPr>
          <w:lang w:val="en-US"/>
        </w:rPr>
        <w:t>Universität</w:t>
      </w:r>
      <w:proofErr w:type="spellEnd"/>
      <w:r w:rsidRPr="00B441E0">
        <w:rPr>
          <w:lang w:val="en-US"/>
        </w:rPr>
        <w:t xml:space="preserve"> Darmstadt, one of the top engineering schools in Germany.</w:t>
      </w:r>
      <w:r w:rsidRPr="00B441E0">
        <w:rPr>
          <w:rFonts w:ascii="Cambria" w:hAnsi="Cambria" w:cs="Cambria"/>
          <w:lang w:val="en-US"/>
        </w:rPr>
        <w:t> </w:t>
      </w:r>
      <w:r w:rsidRPr="00B441E0">
        <w:rPr>
          <w:lang w:val="en-US"/>
        </w:rPr>
        <w:t>The candidate will join the wireless communication group in SEEMOO lab</w:t>
      </w:r>
      <w:r w:rsidRPr="00B441E0">
        <w:rPr>
          <w:rFonts w:ascii="Cambria" w:hAnsi="Cambria" w:cs="Cambria"/>
          <w:lang w:val="en-US"/>
        </w:rPr>
        <w:t> </w:t>
      </w:r>
      <w:r w:rsidRPr="00B441E0">
        <w:rPr>
          <w:lang w:val="en-US"/>
        </w:rPr>
        <w:t>(</w:t>
      </w:r>
      <w:hyperlink r:id="rId7" w:history="1">
        <w:r w:rsidR="00995465" w:rsidRPr="00696264">
          <w:rPr>
            <w:rStyle w:val="Hyperlink"/>
            <w:lang w:val="en-US"/>
          </w:rPr>
          <w:t>https://www.seemoo.tu-darmstadt.de</w:t>
        </w:r>
      </w:hyperlink>
      <w:r w:rsidRPr="00B441E0">
        <w:rPr>
          <w:lang w:val="en-US"/>
        </w:rPr>
        <w:t>)</w:t>
      </w:r>
      <w:r w:rsidR="00995465">
        <w:rPr>
          <w:lang w:val="en-US"/>
        </w:rPr>
        <w:t xml:space="preserve"> </w:t>
      </w:r>
      <w:r w:rsidRPr="00B441E0">
        <w:rPr>
          <w:lang w:val="en-US"/>
        </w:rPr>
        <w:t>headed by Prof. Matthias Hollick.</w:t>
      </w:r>
    </w:p>
    <w:p w:rsidR="00B441E0" w:rsidRPr="00B441E0" w:rsidRDefault="00B441E0" w:rsidP="00B441E0">
      <w:pPr>
        <w:ind w:right="764"/>
        <w:jc w:val="both"/>
        <w:rPr>
          <w:lang w:val="en-US"/>
        </w:rPr>
      </w:pPr>
    </w:p>
    <w:p w:rsidR="00B441E0" w:rsidRPr="00B441E0" w:rsidRDefault="00B441E0" w:rsidP="00B441E0">
      <w:pPr>
        <w:ind w:right="764"/>
        <w:jc w:val="both"/>
        <w:rPr>
          <w:lang w:val="en-US"/>
        </w:rPr>
      </w:pPr>
      <w:r w:rsidRPr="00B441E0">
        <w:rPr>
          <w:lang w:val="en-US"/>
        </w:rPr>
        <w:t>Description:</w:t>
      </w:r>
    </w:p>
    <w:p w:rsidR="00B441E0" w:rsidRPr="00B441E0" w:rsidRDefault="00B441E0" w:rsidP="00B441E0">
      <w:pPr>
        <w:ind w:right="764"/>
        <w:jc w:val="both"/>
        <w:rPr>
          <w:lang w:val="en-US"/>
        </w:rPr>
      </w:pPr>
      <w:proofErr w:type="spellStart"/>
      <w:proofErr w:type="gramStart"/>
      <w:r w:rsidRPr="00B441E0">
        <w:rPr>
          <w:lang w:val="en-US"/>
        </w:rPr>
        <w:t>mmWave</w:t>
      </w:r>
      <w:proofErr w:type="spellEnd"/>
      <w:proofErr w:type="gramEnd"/>
      <w:r w:rsidRPr="00B441E0">
        <w:rPr>
          <w:lang w:val="en-US"/>
        </w:rPr>
        <w:t xml:space="preserve"> plays a key role in 5G in realizing multi-gigabits throughput as well as extreme spatial sharing in very dense scenarios. However, </w:t>
      </w:r>
      <w:proofErr w:type="spellStart"/>
      <w:r w:rsidRPr="00B441E0">
        <w:rPr>
          <w:lang w:val="en-US"/>
        </w:rPr>
        <w:t>mmWave</w:t>
      </w:r>
      <w:proofErr w:type="spellEnd"/>
      <w:r w:rsidRPr="00B441E0">
        <w:rPr>
          <w:lang w:val="en-US"/>
        </w:rPr>
        <w:t xml:space="preserve"> needs to overcome many physical and medium access obstacles. For instance, </w:t>
      </w:r>
      <w:proofErr w:type="spellStart"/>
      <w:r w:rsidRPr="00B441E0">
        <w:rPr>
          <w:lang w:val="en-US"/>
        </w:rPr>
        <w:t>mmWave</w:t>
      </w:r>
      <w:proofErr w:type="spellEnd"/>
      <w:r w:rsidRPr="00B441E0">
        <w:rPr>
          <w:lang w:val="en-US"/>
        </w:rPr>
        <w:t xml:space="preserve"> signal has a very high penetration loss and it suffers from deafness problem. These issues stem from the directionality of </w:t>
      </w:r>
      <w:proofErr w:type="spellStart"/>
      <w:r w:rsidRPr="00B441E0">
        <w:rPr>
          <w:lang w:val="en-US"/>
        </w:rPr>
        <w:t>mmWave</w:t>
      </w:r>
      <w:proofErr w:type="spellEnd"/>
      <w:r w:rsidRPr="00B441E0">
        <w:rPr>
          <w:lang w:val="en-US"/>
        </w:rPr>
        <w:t xml:space="preserve"> communication. The IEEE 802.11ad standard and </w:t>
      </w:r>
      <w:proofErr w:type="spellStart"/>
      <w:r w:rsidRPr="00B441E0">
        <w:rPr>
          <w:lang w:val="en-US"/>
        </w:rPr>
        <w:t>mmWave</w:t>
      </w:r>
      <w:proofErr w:type="spellEnd"/>
      <w:r w:rsidRPr="00B441E0">
        <w:rPr>
          <w:lang w:val="en-US"/>
        </w:rPr>
        <w:t xml:space="preserve"> community have, to some </w:t>
      </w:r>
      <w:proofErr w:type="spellStart"/>
      <w:r w:rsidRPr="00B441E0">
        <w:rPr>
          <w:lang w:val="en-US"/>
        </w:rPr>
        <w:t>extend</w:t>
      </w:r>
      <w:proofErr w:type="spellEnd"/>
      <w:r w:rsidRPr="00B441E0">
        <w:rPr>
          <w:lang w:val="en-US"/>
        </w:rPr>
        <w:t xml:space="preserve">, addressed these issues. Nevertheless, the complexity and performance evaluation of the proposed medium access control techniques remains an open issue. </w:t>
      </w:r>
    </w:p>
    <w:p w:rsidR="00B441E0" w:rsidRPr="00B441E0" w:rsidRDefault="00B441E0" w:rsidP="00B441E0">
      <w:pPr>
        <w:ind w:right="764"/>
        <w:jc w:val="both"/>
        <w:rPr>
          <w:lang w:val="en-US"/>
        </w:rPr>
      </w:pPr>
    </w:p>
    <w:p w:rsidR="00B441E0" w:rsidRPr="00B441E0" w:rsidRDefault="00B441E0" w:rsidP="00B441E0">
      <w:pPr>
        <w:ind w:right="764"/>
        <w:jc w:val="both"/>
        <w:rPr>
          <w:lang w:val="en-US"/>
        </w:rPr>
      </w:pPr>
      <w:r w:rsidRPr="00B441E0">
        <w:rPr>
          <w:lang w:val="en-US"/>
        </w:rPr>
        <w:t xml:space="preserve">Successful candidate will perform research on identifying the challenges of medium access in </w:t>
      </w:r>
      <w:proofErr w:type="spellStart"/>
      <w:r w:rsidRPr="00B441E0">
        <w:rPr>
          <w:lang w:val="en-US"/>
        </w:rPr>
        <w:t>mmWave</w:t>
      </w:r>
      <w:proofErr w:type="spellEnd"/>
      <w:r w:rsidRPr="00B441E0">
        <w:rPr>
          <w:lang w:val="en-US"/>
        </w:rPr>
        <w:t xml:space="preserve"> band and design mechanisms and/or algorithms that solve the problem as well as improve the performance over existing schemes. Further, the candidate will also perform analytical work to prove the viability of the proposed methods. Last but not least, the candidate will validate the practicability of the proposals using the available SDR and off the shelf </w:t>
      </w:r>
      <w:proofErr w:type="spellStart"/>
      <w:r w:rsidRPr="00B441E0">
        <w:rPr>
          <w:lang w:val="en-US"/>
        </w:rPr>
        <w:t>mmWave</w:t>
      </w:r>
      <w:proofErr w:type="spellEnd"/>
      <w:r w:rsidRPr="00B441E0">
        <w:rPr>
          <w:lang w:val="en-US"/>
        </w:rPr>
        <w:t xml:space="preserve"> devices in the SEEMOO labs.</w:t>
      </w:r>
    </w:p>
    <w:p w:rsidR="00B441E0" w:rsidRPr="00B441E0" w:rsidRDefault="00B441E0" w:rsidP="00B441E0">
      <w:pPr>
        <w:ind w:right="764"/>
        <w:jc w:val="both"/>
        <w:rPr>
          <w:lang w:val="en-US"/>
        </w:rPr>
      </w:pPr>
    </w:p>
    <w:p w:rsidR="00B441E0" w:rsidRPr="00B441E0" w:rsidRDefault="00B441E0" w:rsidP="00B441E0">
      <w:pPr>
        <w:ind w:right="764"/>
        <w:jc w:val="both"/>
        <w:rPr>
          <w:i/>
          <w:lang w:val="en-US"/>
        </w:rPr>
      </w:pPr>
      <w:r w:rsidRPr="00B441E0">
        <w:rPr>
          <w:i/>
          <w:lang w:val="en-US"/>
        </w:rPr>
        <w:t>Requirements</w:t>
      </w:r>
      <w:r w:rsidRPr="00B441E0">
        <w:rPr>
          <w:lang w:val="en-US"/>
        </w:rPr>
        <w:t>:</w:t>
      </w:r>
    </w:p>
    <w:p w:rsidR="00B441E0" w:rsidRPr="00B441E0" w:rsidRDefault="00B441E0" w:rsidP="00B441E0">
      <w:pPr>
        <w:numPr>
          <w:ilvl w:val="0"/>
          <w:numId w:val="12"/>
        </w:numPr>
        <w:ind w:right="764"/>
        <w:jc w:val="both"/>
        <w:rPr>
          <w:lang w:val="en-US"/>
        </w:rPr>
      </w:pPr>
      <w:r w:rsidRPr="00B441E0">
        <w:rPr>
          <w:lang w:val="en-US"/>
        </w:rPr>
        <w:t>hold a Master/Bachelor degree in Computer Science or related field</w:t>
      </w:r>
      <w:r w:rsidRPr="00B441E0">
        <w:rPr>
          <w:rFonts w:ascii="Cambria" w:hAnsi="Cambria" w:cs="Cambria"/>
          <w:lang w:val="en-US"/>
        </w:rPr>
        <w:t> </w:t>
      </w:r>
    </w:p>
    <w:p w:rsidR="00B441E0" w:rsidRPr="00B441E0" w:rsidRDefault="00B441E0" w:rsidP="00B441E0">
      <w:pPr>
        <w:numPr>
          <w:ilvl w:val="0"/>
          <w:numId w:val="12"/>
        </w:numPr>
        <w:ind w:right="764"/>
        <w:jc w:val="both"/>
        <w:rPr>
          <w:lang w:val="en-US"/>
        </w:rPr>
      </w:pPr>
      <w:r w:rsidRPr="00B441E0">
        <w:rPr>
          <w:lang w:val="en-US"/>
        </w:rPr>
        <w:t>strong analytical and implementation skills</w:t>
      </w:r>
    </w:p>
    <w:p w:rsidR="00B441E0" w:rsidRPr="00B441E0" w:rsidRDefault="00B441E0" w:rsidP="00B441E0">
      <w:pPr>
        <w:numPr>
          <w:ilvl w:val="0"/>
          <w:numId w:val="12"/>
        </w:numPr>
        <w:ind w:right="764"/>
        <w:jc w:val="both"/>
        <w:rPr>
          <w:lang w:val="en-US"/>
        </w:rPr>
      </w:pPr>
      <w:r w:rsidRPr="00B441E0">
        <w:rPr>
          <w:lang w:val="en-US"/>
        </w:rPr>
        <w:t xml:space="preserve">strong programming skills (C, C++, MATLAB, Python, </w:t>
      </w:r>
      <w:proofErr w:type="spellStart"/>
      <w:r w:rsidRPr="00B441E0">
        <w:rPr>
          <w:lang w:val="en-US"/>
        </w:rPr>
        <w:t>etc</w:t>
      </w:r>
      <w:proofErr w:type="spellEnd"/>
      <w:r w:rsidRPr="00B441E0">
        <w:rPr>
          <w:lang w:val="en-US"/>
        </w:rPr>
        <w:t>)</w:t>
      </w:r>
    </w:p>
    <w:p w:rsidR="00B441E0" w:rsidRPr="00B441E0" w:rsidRDefault="00B441E0" w:rsidP="00B441E0">
      <w:pPr>
        <w:numPr>
          <w:ilvl w:val="0"/>
          <w:numId w:val="12"/>
        </w:numPr>
        <w:ind w:right="764"/>
        <w:jc w:val="both"/>
        <w:rPr>
          <w:lang w:val="en-US"/>
        </w:rPr>
      </w:pPr>
      <w:r w:rsidRPr="00B441E0">
        <w:rPr>
          <w:lang w:val="en-US"/>
        </w:rPr>
        <w:t>fluent in English (written and spoken)</w:t>
      </w:r>
    </w:p>
    <w:p w:rsidR="00B441E0" w:rsidRPr="00B441E0" w:rsidRDefault="00B441E0" w:rsidP="00B441E0">
      <w:pPr>
        <w:numPr>
          <w:ilvl w:val="0"/>
          <w:numId w:val="12"/>
        </w:numPr>
        <w:ind w:right="764"/>
        <w:jc w:val="both"/>
        <w:rPr>
          <w:lang w:val="en-US"/>
        </w:rPr>
      </w:pPr>
      <w:r w:rsidRPr="00B441E0">
        <w:rPr>
          <w:lang w:val="en-US"/>
        </w:rPr>
        <w:t>experience with software defined radio is a plus</w:t>
      </w:r>
    </w:p>
    <w:p w:rsidR="00B441E0" w:rsidRPr="00B441E0" w:rsidRDefault="00B441E0" w:rsidP="00B441E0">
      <w:pPr>
        <w:numPr>
          <w:ilvl w:val="0"/>
          <w:numId w:val="12"/>
        </w:numPr>
        <w:ind w:right="764"/>
        <w:jc w:val="both"/>
        <w:rPr>
          <w:lang w:val="en-US"/>
        </w:rPr>
      </w:pPr>
      <w:r w:rsidRPr="00B441E0">
        <w:rPr>
          <w:lang w:val="en-US"/>
        </w:rPr>
        <w:t>self-driven and highly motivated</w:t>
      </w:r>
    </w:p>
    <w:p w:rsidR="00B441E0" w:rsidRPr="00B441E0" w:rsidRDefault="00B441E0" w:rsidP="00B441E0">
      <w:pPr>
        <w:ind w:right="764"/>
        <w:jc w:val="both"/>
        <w:rPr>
          <w:lang w:val="en-US"/>
        </w:rPr>
      </w:pPr>
    </w:p>
    <w:p w:rsidR="00B441E0" w:rsidRPr="00B441E0" w:rsidRDefault="00B441E0" w:rsidP="00B441E0">
      <w:pPr>
        <w:ind w:right="764"/>
        <w:jc w:val="both"/>
        <w:rPr>
          <w:i/>
          <w:lang w:val="en-US"/>
        </w:rPr>
      </w:pPr>
      <w:r w:rsidRPr="00B441E0">
        <w:rPr>
          <w:i/>
          <w:lang w:val="en-US"/>
        </w:rPr>
        <w:t>Application process:</w:t>
      </w:r>
    </w:p>
    <w:p w:rsidR="00B441E0" w:rsidRPr="00B441E0" w:rsidRDefault="00B441E0" w:rsidP="00B441E0">
      <w:pPr>
        <w:ind w:right="764"/>
        <w:jc w:val="both"/>
        <w:rPr>
          <w:lang w:val="en-US"/>
        </w:rPr>
      </w:pPr>
      <w:r w:rsidRPr="00B441E0">
        <w:rPr>
          <w:lang w:val="en-US"/>
        </w:rPr>
        <w:t xml:space="preserve">We encourage only the highly qualified individuals meeting the above-mentioned requirement to email the following documents </w:t>
      </w:r>
      <w:r w:rsidRPr="00B441E0">
        <w:rPr>
          <w:u w:val="single"/>
          <w:lang w:val="en-US"/>
        </w:rPr>
        <w:t>in ONE pdf file</w:t>
      </w:r>
      <w:r w:rsidRPr="00B441E0">
        <w:rPr>
          <w:lang w:val="en-US"/>
        </w:rPr>
        <w:t xml:space="preserve"> to Dr. Allyson Sim (</w:t>
      </w:r>
      <w:r w:rsidR="005E78E4">
        <w:fldChar w:fldCharType="begin"/>
      </w:r>
      <w:r w:rsidR="005E78E4" w:rsidRPr="005E78E4">
        <w:rPr>
          <w:lang w:val="en-US"/>
        </w:rPr>
        <w:instrText xml:space="preserve"> HYPERLINK "mailto:allyson.sim@seemoo.tu-darmstadt.de" </w:instrText>
      </w:r>
      <w:r w:rsidR="005E78E4">
        <w:fldChar w:fldCharType="separate"/>
      </w:r>
      <w:r w:rsidR="00844F16" w:rsidRPr="002E7A54">
        <w:rPr>
          <w:rStyle w:val="Hyperlink"/>
          <w:lang w:val="en-US"/>
        </w:rPr>
        <w:t>allyson.sim@seemoo.tu-darmstadt.de</w:t>
      </w:r>
      <w:r w:rsidR="005E78E4">
        <w:rPr>
          <w:rStyle w:val="Hyperlink"/>
          <w:lang w:val="en-US"/>
        </w:rPr>
        <w:fldChar w:fldCharType="end"/>
      </w:r>
      <w:r w:rsidRPr="00B441E0">
        <w:rPr>
          <w:lang w:val="en-US"/>
        </w:rPr>
        <w:t>) with the subject of “</w:t>
      </w:r>
      <w:proofErr w:type="spellStart"/>
      <w:r w:rsidRPr="00B441E0">
        <w:rPr>
          <w:u w:val="single"/>
          <w:lang w:val="en-US"/>
        </w:rPr>
        <w:t>mmWave</w:t>
      </w:r>
      <w:proofErr w:type="spellEnd"/>
      <w:r w:rsidRPr="00B441E0">
        <w:rPr>
          <w:u w:val="single"/>
          <w:lang w:val="en-US"/>
        </w:rPr>
        <w:t xml:space="preserve"> Vacancy</w:t>
      </w:r>
      <w:r w:rsidRPr="00B441E0">
        <w:rPr>
          <w:lang w:val="en-US"/>
        </w:rPr>
        <w:t xml:space="preserve">”. Only shortlisted candidates will be informed of their application status via email. </w:t>
      </w:r>
    </w:p>
    <w:p w:rsidR="00B441E0" w:rsidRPr="00B441E0" w:rsidRDefault="00B441E0" w:rsidP="00B441E0">
      <w:pPr>
        <w:numPr>
          <w:ilvl w:val="0"/>
          <w:numId w:val="13"/>
        </w:numPr>
        <w:ind w:right="764"/>
        <w:jc w:val="both"/>
        <w:rPr>
          <w:lang w:val="en-US"/>
        </w:rPr>
      </w:pPr>
      <w:r w:rsidRPr="00B441E0">
        <w:rPr>
          <w:lang w:val="en-US"/>
        </w:rPr>
        <w:t xml:space="preserve">Resume/CV showing the applicant’s educational and research background, professional skills, a list of </w:t>
      </w:r>
      <w:proofErr w:type="gramStart"/>
      <w:r w:rsidRPr="00B441E0">
        <w:rPr>
          <w:lang w:val="en-US"/>
        </w:rPr>
        <w:t>publications</w:t>
      </w:r>
      <w:proofErr w:type="gramEnd"/>
      <w:r w:rsidRPr="00B441E0">
        <w:rPr>
          <w:lang w:val="en-US"/>
        </w:rPr>
        <w:t>, and two references.</w:t>
      </w:r>
    </w:p>
    <w:p w:rsidR="00B441E0" w:rsidRPr="00B441E0" w:rsidRDefault="00B441E0" w:rsidP="00B441E0">
      <w:pPr>
        <w:numPr>
          <w:ilvl w:val="0"/>
          <w:numId w:val="13"/>
        </w:numPr>
        <w:ind w:right="764"/>
        <w:jc w:val="both"/>
        <w:rPr>
          <w:lang w:val="en-US"/>
        </w:rPr>
      </w:pPr>
      <w:r w:rsidRPr="00B441E0">
        <w:rPr>
          <w:lang w:val="en-US"/>
        </w:rPr>
        <w:t xml:space="preserve">Transcripts for Bachelor and Master </w:t>
      </w:r>
      <w:proofErr w:type="gramStart"/>
      <w:r w:rsidRPr="00B441E0">
        <w:rPr>
          <w:lang w:val="en-US"/>
        </w:rPr>
        <w:t>degrees</w:t>
      </w:r>
      <w:proofErr w:type="gramEnd"/>
      <w:r w:rsidRPr="00B441E0">
        <w:rPr>
          <w:lang w:val="en-US"/>
        </w:rPr>
        <w:t>.</w:t>
      </w:r>
    </w:p>
    <w:p w:rsidR="00D21A37" w:rsidRPr="00B441E0" w:rsidRDefault="00B441E0" w:rsidP="00B441E0">
      <w:pPr>
        <w:numPr>
          <w:ilvl w:val="0"/>
          <w:numId w:val="13"/>
        </w:numPr>
        <w:ind w:right="764"/>
        <w:jc w:val="both"/>
        <w:rPr>
          <w:lang w:val="en-US"/>
        </w:rPr>
      </w:pPr>
      <w:r w:rsidRPr="00B441E0">
        <w:rPr>
          <w:lang w:val="en-US"/>
        </w:rPr>
        <w:t>A cover letter specifying candidate’s intent to pursue a PhD in our group.</w:t>
      </w:r>
    </w:p>
    <w:p w:rsidR="00D21A37" w:rsidRPr="00B441E0" w:rsidRDefault="00D21A37" w:rsidP="00D21A37">
      <w:pPr>
        <w:rPr>
          <w:lang w:val="en-US"/>
        </w:rPr>
      </w:pPr>
    </w:p>
    <w:p w:rsidR="00D21A37" w:rsidRPr="00B441E0" w:rsidRDefault="00D21A37" w:rsidP="00D21A37">
      <w:pPr>
        <w:rPr>
          <w:lang w:val="en-US"/>
        </w:rPr>
      </w:pPr>
    </w:p>
    <w:p w:rsidR="00B059D9" w:rsidRPr="00B441E0" w:rsidRDefault="00B059D9" w:rsidP="00D21A37">
      <w:pPr>
        <w:rPr>
          <w:lang w:val="en-US"/>
        </w:rPr>
      </w:pPr>
    </w:p>
    <w:sectPr w:rsidR="00B059D9" w:rsidRPr="00B441E0" w:rsidSect="005E75AF">
      <w:headerReference w:type="default" r:id="rId8"/>
      <w:footerReference w:type="default" r:id="rId9"/>
      <w:headerReference w:type="first" r:id="rId10"/>
      <w:footerReference w:type="first" r:id="rId11"/>
      <w:pgSz w:w="11906" w:h="16838" w:code="9"/>
      <w:pgMar w:top="3629" w:right="709" w:bottom="1418" w:left="1361" w:header="851" w:footer="6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97A" w:rsidRDefault="00BF297A">
      <w:r>
        <w:separator/>
      </w:r>
    </w:p>
  </w:endnote>
  <w:endnote w:type="continuationSeparator" w:id="0">
    <w:p w:rsidR="00BF297A" w:rsidRDefault="00BF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ter">
    <w:altName w:val="Bell M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tafford">
    <w:altName w:val="Courier New"/>
    <w:charset w:val="00"/>
    <w:family w:val="auto"/>
    <w:pitch w:val="variable"/>
    <w:sig w:usb0="00000001" w:usb1="2000F5C7"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9D9" w:rsidRPr="00487D69" w:rsidRDefault="00B059D9" w:rsidP="005934B7">
    <w:pPr>
      <w:pStyle w:val="Fuzeile"/>
      <w:tabs>
        <w:tab w:val="clear" w:pos="9832"/>
        <w:tab w:val="right" w:pos="9834"/>
      </w:tabs>
    </w:pPr>
    <w:r>
      <w:tab/>
    </w:r>
    <w:r w:rsidRPr="00487D69">
      <w:tab/>
      <w:t xml:space="preserve">Seite: </w:t>
    </w:r>
    <w:r>
      <w:fldChar w:fldCharType="begin"/>
    </w:r>
    <w:r>
      <w:instrText xml:space="preserve"> PAGE  \* Arabic  \* MERGEFORMAT </w:instrText>
    </w:r>
    <w:r>
      <w:fldChar w:fldCharType="separate"/>
    </w:r>
    <w:r w:rsidR="005E78E4">
      <w:rPr>
        <w:noProof/>
      </w:rPr>
      <w:t>1</w:t>
    </w:r>
    <w:r>
      <w:rPr>
        <w:noProof/>
      </w:rPr>
      <w:fldChar w:fldCharType="end"/>
    </w:r>
    <w:r w:rsidRPr="00487D69">
      <w:t>/</w:t>
    </w:r>
    <w:r w:rsidR="005E78E4">
      <w:fldChar w:fldCharType="begin"/>
    </w:r>
    <w:r w:rsidR="005E78E4">
      <w:instrText xml:space="preserve"> NUMPAGES  \* Arabic  \* MERGEFORMAT </w:instrText>
    </w:r>
    <w:r w:rsidR="005E78E4">
      <w:fldChar w:fldCharType="separate"/>
    </w:r>
    <w:r w:rsidR="005E78E4">
      <w:rPr>
        <w:noProof/>
      </w:rPr>
      <w:t>1</w:t>
    </w:r>
    <w:r w:rsidR="005E78E4">
      <w:rPr>
        <w:noProof/>
      </w:rPr>
      <w:fldChar w:fldCharType="end"/>
    </w:r>
    <w:r>
      <w:rPr>
        <w:noProof/>
        <w:lang w:eastAsia="zh-CN"/>
      </w:rPr>
      <mc:AlternateContent>
        <mc:Choice Requires="wps">
          <w:drawing>
            <wp:anchor distT="0" distB="0" distL="114300" distR="114300" simplePos="0" relativeHeight="251654144" behindDoc="1" locked="1" layoutInCell="1" allowOverlap="1" wp14:anchorId="39EC02A6" wp14:editId="2B109B91">
              <wp:simplePos x="0" y="0"/>
              <wp:positionH relativeFrom="page">
                <wp:posOffset>450215</wp:posOffset>
              </wp:positionH>
              <wp:positionV relativeFrom="page">
                <wp:posOffset>10081260</wp:posOffset>
              </wp:positionV>
              <wp:extent cx="6659880" cy="0"/>
              <wp:effectExtent l="12065" t="13335" r="5080" b="571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9619A" id="Line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793.8pt" to="559.8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2jx8gEAALMDAAAOAAAAZHJzL2Uyb0RvYy54bWysU02P2jAQvVfqf7B8hwQKWYgIqypAL9su&#10;0m5/gLEdYtXxWLYhoKr/vWPz0W17q5qDNfbMvJl5b7J4PHWaHKXzCkxFR8OcEmk4CGX2Ff36uhnM&#10;KPGBGcE0GFnRs/T0cfn+3aK3pRxDC1pIRxDE+LK3FW1DsGWWed7KjvkhWGnQ2YDrWMCr22fCsR7R&#10;O52N87zIenDCOuDSe3xdXZx0mfCbRvLw3DReBqIrir2FdLp07uKZLRes3DtmW8WvbbB/6KJjymDR&#10;O9SKBUYOTv0F1SnuwEMThhy6DJpGcZlmwGlG+R/TvLTMyjQLkuPtnSb//2D5l+PWESUqikIZ1qFE&#10;T8pIMo3M9NaXGFCbrYuz8ZN5sU/Av3lioG6Z2cvU4evZYtooZmS/pcSLt4i/6z+DwBh2CJBoOjWu&#10;i5BIADklNc53NeQpEI6PRTGdz2YoGr/5MlbeEq3z4ZOEjkSjohp7TsDs+ORDbISVt5BYx8BGaZ3E&#10;1ob0FX0oxnlK8KCViM4Y5t1+V2tHjiyuS/rSVOh5G+bgYEQCayUT66sdmNIXG4trE/FwFGznal32&#10;4fs8n69n69lkMBkX68EkF2LwcVNPBsVm9DBdfVjV9Wr041r1lp9ojUxeNNmBOG/djW7cjDTvdYvj&#10;6r29J1F+/WvLnwAAAP//AwBQSwMEFAAGAAgAAAAhANvqvJXeAAAADQEAAA8AAABkcnMvZG93bnJl&#10;di54bWxMj8FOwzAMhu9Ie4fIk7ixtJNou9J02hgcYWJDnLPGNBWNUzVZW3h6ssMER//+9PtzsZ5M&#10;ywbsXWNJQLyIgCFVVjVUC3g/Pt9lwJyXpGRrCQV8o4N1ObspZK7sSG84HHzNQgm5XArQ3nc5567S&#10;aKRb2A4p7D5tb6QPY19z1csxlJuWL6Mo4UY2FC5o2eGjxurrcDYCfpJR7/jTa7rXH3yb7V+OwxJ3&#10;QtzOp80DMI+T/4Phoh/UoQxOJ3sm5VgrII1WgQz5fZYmwC5EHK9SYKdrxsuC//+i/AUAAP//AwBQ&#10;SwECLQAUAAYACAAAACEAtoM4kv4AAADhAQAAEwAAAAAAAAAAAAAAAAAAAAAAW0NvbnRlbnRfVHlw&#10;ZXNdLnhtbFBLAQItABQABgAIAAAAIQA4/SH/1gAAAJQBAAALAAAAAAAAAAAAAAAAAC8BAABfcmVs&#10;cy8ucmVsc1BLAQItABQABgAIAAAAIQCyf2jx8gEAALMDAAAOAAAAAAAAAAAAAAAAAC4CAABkcnMv&#10;ZTJvRG9jLnhtbFBLAQItABQABgAIAAAAIQDb6ryV3gAAAA0BAAAPAAAAAAAAAAAAAAAAAEwEAABk&#10;cnMvZG93bnJldi54bWxQSwUGAAAAAAQABADzAAAAVwUAAAAA&#10;" strokeweight=".6pt">
              <w10:wrap anchorx="page" anchory="page"/>
              <w10:anchorlock/>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98D" w:rsidRDefault="008B798D">
    <w:pPr>
      <w:pStyle w:val="Fuzeile"/>
    </w:pPr>
    <w:r>
      <w:rPr>
        <w:noProof/>
        <w:lang w:eastAsia="zh-CN"/>
      </w:rPr>
      <mc:AlternateContent>
        <mc:Choice Requires="wps">
          <w:drawing>
            <wp:anchor distT="0" distB="0" distL="114300" distR="114300" simplePos="0" relativeHeight="251658240" behindDoc="1" locked="1" layoutInCell="1" allowOverlap="1" wp14:anchorId="236D85F3" wp14:editId="13FFCC6F">
              <wp:simplePos x="0" y="0"/>
              <wp:positionH relativeFrom="page">
                <wp:posOffset>450215</wp:posOffset>
              </wp:positionH>
              <wp:positionV relativeFrom="page">
                <wp:posOffset>10081260</wp:posOffset>
              </wp:positionV>
              <wp:extent cx="6659880" cy="0"/>
              <wp:effectExtent l="12065" t="13335" r="5080" b="571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76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F54F2" id="Line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793.8pt" to="559.8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KC8gEAALMDAAAOAAAAZHJzL2Uyb0RvYy54bWysU02P2jAQvVfqf7B8hwTKZiEirKoAvdAu&#10;0m5/gLEdYtXxWLYhoKr/vWPz0W17q5qDNfbMvJn3ZjJ/OnWaHKXzCkxFR8OcEmk4CGX2Ff36uh5M&#10;KfGBGcE0GFnRs/T0afH+3by3pRxDC1pIRxDE+LK3FW1DsGWWed7KjvkhWGnQ2YDrWMCr22fCsR7R&#10;O52N87zIenDCOuDSe3xdXpx0kfCbRvLw3DReBqIrir2FdLp07uKZLeas3DtmW8WvbbB/6KJjymDR&#10;O9SSBUYOTv0F1SnuwEMThhy6DJpGcZk4IJtR/gebl5ZZmbigON7eZfL/D5Z/OW4dUaKiY0oM63BE&#10;G2UkmUVleutLDKjN1kVu/GRe7Ab4N08M1C0ze5k6fD1bTBvFjOy3lHjxFvF3/WcQGMMOAZJMp8Z1&#10;ERIFIKc0jfN9GvIUCMfHoniYTac4NH7zZay8JVrnwycJHYlGRTX2nIDZceNDbISVt5BYx8BaaZ2G&#10;rQ3pK/pYjPOU4EErEZ0xzLv9rtaOHFlcl/QlVuh5G+bgYEQCayUTq6sdmNIXG4trE/GQCrZztS77&#10;8H2Wz1bT1XQymIyL1WCSCzH4uK4ng2I9enxYfljW9XL041r1lp9kjUpeZrIDcd66m9y4GYnvdYvj&#10;6r29p6H8+tcWPwEAAP//AwBQSwMEFAAGAAgAAAAhANvqvJXeAAAADQEAAA8AAABkcnMvZG93bnJl&#10;di54bWxMj8FOwzAMhu9Ie4fIk7ixtJNou9J02hgcYWJDnLPGNBWNUzVZW3h6ssMER//+9PtzsZ5M&#10;ywbsXWNJQLyIgCFVVjVUC3g/Pt9lwJyXpGRrCQV8o4N1ObspZK7sSG84HHzNQgm5XArQ3nc5567S&#10;aKRb2A4p7D5tb6QPY19z1csxlJuWL6Mo4UY2FC5o2eGjxurrcDYCfpJR7/jTa7rXH3yb7V+OwxJ3&#10;QtzOp80DMI+T/4Phoh/UoQxOJ3sm5VgrII1WgQz5fZYmwC5EHK9SYKdrxsuC//+i/AUAAP//AwBQ&#10;SwECLQAUAAYACAAAACEAtoM4kv4AAADhAQAAEwAAAAAAAAAAAAAAAAAAAAAAW0NvbnRlbnRfVHlw&#10;ZXNdLnhtbFBLAQItABQABgAIAAAAIQA4/SH/1gAAAJQBAAALAAAAAAAAAAAAAAAAAC8BAABfcmVs&#10;cy8ucmVsc1BLAQItABQABgAIAAAAIQBbbZKC8gEAALMDAAAOAAAAAAAAAAAAAAAAAC4CAABkcnMv&#10;ZTJvRG9jLnhtbFBLAQItABQABgAIAAAAIQDb6ryV3gAAAA0BAAAPAAAAAAAAAAAAAAAAAEwEAABk&#10;cnMvZG93bnJldi54bWxQSwUGAAAAAAQABADzAAAAVwUAAAAA&#10;" strokeweight=".6pt">
              <w10:wrap anchorx="page"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97A" w:rsidRDefault="00BF297A">
      <w:r>
        <w:separator/>
      </w:r>
    </w:p>
  </w:footnote>
  <w:footnote w:type="continuationSeparator" w:id="0">
    <w:p w:rsidR="00BF297A" w:rsidRDefault="00BF2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98D" w:rsidRDefault="005E75AF">
    <w:pPr>
      <w:pStyle w:val="Kopfzeile"/>
    </w:pPr>
    <w:r>
      <w:rPr>
        <w:noProof/>
        <w:lang w:eastAsia="zh-CN"/>
      </w:rPr>
      <w:drawing>
        <wp:anchor distT="0" distB="0" distL="114300" distR="114300" simplePos="0" relativeHeight="251653120" behindDoc="1" locked="0" layoutInCell="1" allowOverlap="1" wp14:anchorId="6EF61481" wp14:editId="717D929E">
          <wp:simplePos x="0" y="0"/>
          <wp:positionH relativeFrom="page">
            <wp:posOffset>5389880</wp:posOffset>
          </wp:positionH>
          <wp:positionV relativeFrom="page">
            <wp:posOffset>798830</wp:posOffset>
          </wp:positionV>
          <wp:extent cx="1981200" cy="790575"/>
          <wp:effectExtent l="0" t="0" r="0" b="9525"/>
          <wp:wrapNone/>
          <wp:docPr id="23" name="Grafik 23"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 23" descr="tud_logo"/>
                  <pic:cNvPicPr>
                    <a:picLocks noChangeAspect="1"/>
                  </pic:cNvPicPr>
                </pic:nvPicPr>
                <pic:blipFill>
                  <a:blip r:embed="rId1"/>
                  <a:srcRect/>
                  <a:stretch>
                    <a:fillRect/>
                  </a:stretch>
                </pic:blipFill>
                <pic:spPr bwMode="auto">
                  <a:xfrm>
                    <a:off x="0" y="0"/>
                    <a:ext cx="1981200" cy="790575"/>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61312" behindDoc="1" locked="1" layoutInCell="1" allowOverlap="1" wp14:anchorId="2C71254F" wp14:editId="0BB10A50">
              <wp:simplePos x="0" y="0"/>
              <wp:positionH relativeFrom="page">
                <wp:posOffset>450215</wp:posOffset>
              </wp:positionH>
              <wp:positionV relativeFrom="page">
                <wp:posOffset>450215</wp:posOffset>
              </wp:positionV>
              <wp:extent cx="6659880" cy="144145"/>
              <wp:effectExtent l="0" t="0" r="762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44145"/>
                      </a:xfrm>
                      <a:prstGeom prst="rect">
                        <a:avLst/>
                      </a:prstGeom>
                      <a:solidFill>
                        <a:srgbClr val="A716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BFCBF" id="Rectangle 7" o:spid="_x0000_s1026" style="position:absolute;margin-left:35.45pt;margin-top:35.45pt;width:524.4pt;height:11.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01/gEAANsDAAAOAAAAZHJzL2Uyb0RvYy54bWysU8tu2zAQvBfoPxC817IMvyJYDgwHKQqk&#10;bZC0H0BTlESU4rJL2rL79V1Sjuu2tyAXgsvdHc4Ml6vbY2fYQaHXYEuej8acKSuh0rYp+fdv9x+W&#10;nPkgbCUMWFXyk/L8dv3+3ap3hZpAC6ZSyAjE+qJ3JW9DcEWWedmqTvgROGUpWQN2IlCITVah6Am9&#10;M9lkPJ5nPWDlEKTynk7vhiRfJ/y6VjJ8rWuvAjMlJ24hrZjWXVyz9UoUDQrXanmmIV7BohPa0qUX&#10;qDsRBNuj/g+q0xLBQx1GEroM6lpLlTSQmnz8j5rnVjiVtJA53l1s8m8HK78cHpHpquQLzqzo6Ime&#10;yDRhG6PYItrTO19Q1bN7xCjQuweQPzyzsG2pSm0QoW+VqIhUHuuzvxpi4KmV7frPUBG62AdITh1r&#10;7CIgecCO6UFOlwdRx8AkHc7ns5vlkt5NUi6fTvPpLF0hipduhz58VNCxuCk5EveELg4PPkQ2ongp&#10;SezB6OpeG5MCbHZbg+wgaDg2i3xONw0t/rrM2FhsIbYN6XiSZEZlg0M7qE6kEmGYMPoRtGkBf3HW&#10;03SV3P/cC1ScmU+WnLohMXEcUzCdLSYU4HVmd50RVhJUyQNnw3YbhhHeO9RNSzflSbSFDblb6yQ8&#10;Oj+wOpOlCUp+nKc9juh1nKr+/Mn1bwAAAP//AwBQSwMEFAAGAAgAAAAhAKedf5jdAAAACQEAAA8A&#10;AABkcnMvZG93bnJldi54bWxMj9FKw0AQRd8F/2EZwZdiN1FsTcymiKIvFYqtHzDJTjfB7GzIbtr4&#10;991CQZ+G4V7OnClWk+3EgQbfOlaQzhMQxLXTLRsF37v3uycQPiBr7ByTgl/ysCqvrwrMtTvyFx22&#10;wYgIYZ+jgiaEPpfS1w1Z9HPXE8ds7waLIa6DkXrAY4TbTt4nyUJabDleaLCn14bqn+1oI2WzG+2a&#10;zHrz+fGGe1vNMvM4U+r2Znp5BhFoCn9lOOtHdSijU+VG1l50CpZJFpuXec7TNFuCqBRkDwuQZSH/&#10;f1CeAAAA//8DAFBLAQItABQABgAIAAAAIQC2gziS/gAAAOEBAAATAAAAAAAAAAAAAAAAAAAAAABb&#10;Q29udGVudF9UeXBlc10ueG1sUEsBAi0AFAAGAAgAAAAhADj9If/WAAAAlAEAAAsAAAAAAAAAAAAA&#10;AAAALwEAAF9yZWxzLy5yZWxzUEsBAi0AFAAGAAgAAAAhAEQHHTX+AQAA2wMAAA4AAAAAAAAAAAAA&#10;AAAALgIAAGRycy9lMm9Eb2MueG1sUEsBAi0AFAAGAAgAAAAhAKedf5jdAAAACQEAAA8AAAAAAAAA&#10;AAAAAAAAWAQAAGRycy9kb3ducmV2LnhtbFBLBQYAAAAABAAEAPMAAABiBQAAAAA=&#10;" fillcolor="#a71680" stroked="f">
              <w10:wrap anchorx="page" anchory="page"/>
              <w10:anchorlock/>
            </v:rect>
          </w:pict>
        </mc:Fallback>
      </mc:AlternateContent>
    </w:r>
    <w:r>
      <w:rPr>
        <w:noProof/>
        <w:lang w:eastAsia="zh-CN"/>
      </w:rPr>
      <mc:AlternateContent>
        <mc:Choice Requires="wps">
          <w:drawing>
            <wp:anchor distT="0" distB="0" distL="114300" distR="114300" simplePos="0" relativeHeight="251660288" behindDoc="1" locked="1" layoutInCell="1" allowOverlap="1" wp14:anchorId="21E564E6" wp14:editId="785C8A1E">
              <wp:simplePos x="0" y="0"/>
              <wp:positionH relativeFrom="page">
                <wp:posOffset>448945</wp:posOffset>
              </wp:positionH>
              <wp:positionV relativeFrom="page">
                <wp:posOffset>644525</wp:posOffset>
              </wp:positionV>
              <wp:extent cx="6659880" cy="0"/>
              <wp:effectExtent l="10795" t="15875" r="1587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63E4E"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35pt,50.75pt" to="559.7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JJHQIAADc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MhnPplO0kN3OUlreLhrr/EcBHQmTRaKkDrLRkh6fnUfq&#10;WHorCdsa1lKpaL3SpEe241GRxRsOlOThNNQ5u99VypIjDemJvyAEoj2UWThoHtFaQfnqOvdUqssc&#10;65UOeNgL8rnOLvH4Nstmq+lqWgyK0WQ1KLK6HnxYV8Vgss7fj+t3dVXV+fdALS/KVnIudGB3i2pe&#10;/F0Uro/mErJ7WO86pI/osUUke/uPpKOZwb9LEnbAzxsb1Ai+Yjpj8fUlhfj/uo5VP9/78gcAAAD/&#10;/wMAUEsDBBQABgAIAAAAIQCMhmqh3gAAAAsBAAAPAAAAZHJzL2Rvd25yZXYueG1sTI/dTsMwDIXv&#10;kXiHyJO4Y0n52UZpOjGkXXAzibIHcJusrdY4VZOthafHk5DYnX18fPw5W0+uE2c7hNaThmSuQFiq&#10;vGmp1rD/2t6vQISIZLDzZDV82wDr/PYmw9T4kT7tuYi14BAKKWpoYuxTKUPVWIdh7ntLPDv4wWHk&#10;dqilGXDkcNfJB6UW0mFLfKHB3r43tjoWJ8cYh0d8UrTd7HeLHY0fm1X5UwSt72bT2yuIaKf4b4YL&#10;Pu9AzkylP5EJotOwVEt2sq6SZxAXQ5K8cFX+STLP5PUP+S8AAAD//wMAUEsBAi0AFAAGAAgAAAAh&#10;ALaDOJL+AAAA4QEAABMAAAAAAAAAAAAAAAAAAAAAAFtDb250ZW50X1R5cGVzXS54bWxQSwECLQAU&#10;AAYACAAAACEAOP0h/9YAAACUAQAACwAAAAAAAAAAAAAAAAAvAQAAX3JlbHMvLnJlbHNQSwECLQAU&#10;AAYACAAAACEAlicCSR0CAAA3BAAADgAAAAAAAAAAAAAAAAAuAgAAZHJzL2Uyb0RvYy54bWxQSwEC&#10;LQAUAAYACAAAACEAjIZqod4AAAALAQAADwAAAAAAAAAAAAAAAAB3BAAAZHJzL2Rvd25yZXYueG1s&#10;UEsFBgAAAAAEAAQA8wAAAIIFAAAAAA==&#10;" strokeweight="1.2pt">
              <w10:wrap anchorx="page" anchory="page"/>
              <w10:anchorlo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98D" w:rsidRDefault="00224D28" w:rsidP="0073020A">
    <w:pPr>
      <w:pStyle w:val="Kopfzeile"/>
      <w:tabs>
        <w:tab w:val="clear" w:pos="4536"/>
        <w:tab w:val="clear" w:pos="9072"/>
        <w:tab w:val="left" w:pos="1500"/>
      </w:tabs>
    </w:pPr>
    <w:r>
      <w:rPr>
        <w:noProof/>
        <w:lang w:eastAsia="zh-CN"/>
      </w:rPr>
      <w:drawing>
        <wp:inline distT="0" distB="0" distL="0" distR="0">
          <wp:extent cx="1733550" cy="7524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cysec.logo_rgb_mit.unterzeile_72dpi_182x79.png"/>
                  <pic:cNvPicPr/>
                </pic:nvPicPr>
                <pic:blipFill>
                  <a:blip r:embed="rId1">
                    <a:extLst>
                      <a:ext uri="{28A0092B-C50C-407E-A947-70E740481C1C}">
                        <a14:useLocalDpi xmlns:a14="http://schemas.microsoft.com/office/drawing/2010/main" val="0"/>
                      </a:ext>
                    </a:extLst>
                  </a:blip>
                  <a:stretch>
                    <a:fillRect/>
                  </a:stretch>
                </pic:blipFill>
                <pic:spPr>
                  <a:xfrm>
                    <a:off x="0" y="0"/>
                    <a:ext cx="1733550" cy="752475"/>
                  </a:xfrm>
                  <a:prstGeom prst="rect">
                    <a:avLst/>
                  </a:prstGeom>
                </pic:spPr>
              </pic:pic>
            </a:graphicData>
          </a:graphic>
        </wp:inline>
      </w:drawing>
    </w:r>
  </w:p>
  <w:p w:rsidR="008B798D" w:rsidRDefault="008B798D" w:rsidP="005934B7">
    <w:pPr>
      <w:pStyle w:val="Kopfzeile"/>
      <w:tabs>
        <w:tab w:val="clear" w:pos="4536"/>
        <w:tab w:val="clear" w:pos="9072"/>
        <w:tab w:val="left" w:pos="648"/>
      </w:tabs>
    </w:pPr>
  </w:p>
  <w:p w:rsidR="008B798D" w:rsidRDefault="008B798D" w:rsidP="005934B7">
    <w:pPr>
      <w:pStyle w:val="Kopfzeile"/>
      <w:tabs>
        <w:tab w:val="clear" w:pos="4536"/>
        <w:tab w:val="clear" w:pos="9072"/>
        <w:tab w:val="left" w:pos="648"/>
      </w:tabs>
    </w:pPr>
    <w:r>
      <w:rPr>
        <w:noProof/>
        <w:lang w:eastAsia="zh-CN"/>
      </w:rPr>
      <w:drawing>
        <wp:anchor distT="0" distB="0" distL="114300" distR="114300" simplePos="0" relativeHeight="251659264" behindDoc="0" locked="1" layoutInCell="1" allowOverlap="1" wp14:anchorId="1BC2DE4F" wp14:editId="074389D8">
          <wp:simplePos x="0" y="0"/>
          <wp:positionH relativeFrom="page">
            <wp:posOffset>5389880</wp:posOffset>
          </wp:positionH>
          <wp:positionV relativeFrom="page">
            <wp:posOffset>475615</wp:posOffset>
          </wp:positionV>
          <wp:extent cx="1981200" cy="790575"/>
          <wp:effectExtent l="0" t="0" r="0" b="0"/>
          <wp:wrapNone/>
          <wp:docPr id="10" name="Bild 10"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ud_logo"/>
                  <pic:cNvPicPr>
                    <a:picLocks noChangeAspect="1" noChangeArrowheads="1"/>
                  </pic:cNvPicPr>
                </pic:nvPicPr>
                <pic:blipFill>
                  <a:blip r:embed="rId2"/>
                  <a:srcRect/>
                  <a:stretch>
                    <a:fillRect/>
                  </a:stretch>
                </pic:blipFill>
                <pic:spPr bwMode="auto">
                  <a:xfrm>
                    <a:off x="0" y="0"/>
                    <a:ext cx="1981200" cy="790575"/>
                  </a:xfrm>
                  <a:prstGeom prst="rect">
                    <a:avLst/>
                  </a:prstGeom>
                  <a:noFill/>
                  <a:ln w="9525">
                    <a:noFill/>
                    <a:miter lim="800000"/>
                    <a:headEnd/>
                    <a:tailEnd/>
                  </a:ln>
                </pic:spPr>
              </pic:pic>
            </a:graphicData>
          </a:graphic>
        </wp:anchor>
      </w:drawing>
    </w:r>
    <w:r>
      <w:rPr>
        <w:noProof/>
        <w:color w:val="808080"/>
        <w:lang w:eastAsia="zh-CN"/>
      </w:rPr>
      <mc:AlternateContent>
        <mc:Choice Requires="wps">
          <w:drawing>
            <wp:anchor distT="0" distB="0" distL="114300" distR="114300" simplePos="0" relativeHeight="251657216" behindDoc="0" locked="1" layoutInCell="1" allowOverlap="1" wp14:anchorId="654B89E7" wp14:editId="25B8C423">
              <wp:simplePos x="0" y="0"/>
              <wp:positionH relativeFrom="page">
                <wp:posOffset>0</wp:posOffset>
              </wp:positionH>
              <wp:positionV relativeFrom="page">
                <wp:posOffset>7560945</wp:posOffset>
              </wp:positionV>
              <wp:extent cx="269875" cy="0"/>
              <wp:effectExtent l="9525" t="7620" r="6350" b="1143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762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BD7C" id="Line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95.35pt" to="21.2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QD8wEAALIDAAAOAAAAZHJzL2Uyb0RvYy54bWysU9uO2jAQfa/Uf7D8DgmUZUNEWFUB+kK7&#10;SLv9AGM7xKrjsWxDQFX/vWNz6bZ9q6pI1tgzc+bMmcn86dRpcpTOKzAVHQ1zSqThIJTZV/Tr63pQ&#10;UOIDM4JpMLKiZ+np0+L9u3lvSzmGFrSQjiCI8WVvK9qGYMss87yVHfNDsNKgswHXsYBXt8+EYz2i&#10;dzob5/k068EJ64BL7/F1eXHSRcJvGsnDc9N4GYiuKHIL6XTp3MUzW8xZuXfMtopfabB/YNExZbDo&#10;HWrJAiMHp/6C6hR34KEJQw5dBk2juEw9YDej/I9uXlpmZeoFxfH2LpP/f7D8y3HriBIVfaDEsA5H&#10;tFFGkiIq01tfYkBtti72xk/mxW6Af/PEQN0ys5eJ4evZYtooZmS/pcSLt4i/6z+DwBh2CJBkOjWu&#10;i5AoADmlaZzv05CnQDg+jqez4hFZ8ZsrY+UtzzofPknoSDQqqpFywmXHjQ+RBytvIbGMgbXSOs1a&#10;G9JX9HE6zlOCB61EdMYw7/a7WjtyZLgtRR6/1BR63oY5OBiRwFrJxOpqB6b0xcbi2kQ87ATpXK3L&#10;Onyf5bNVsSomg8l4uhpMciEGH9f1ZDBdjx4flh+Wdb0c/bhWveUnVaOQl5HsQJy37qY2Lkbq97rE&#10;cfPe3tNMfv1qi58AAAD//wMAUEsDBBQABgAIAAAAIQBZHBls3gAAAAkBAAAPAAAAZHJzL2Rvd25y&#10;ZXYueG1sTI9LT8MwEITvSPwHa5G4UbsV5RHiVECpQOIhCJW4uvGSBOJ1ZDtt+PcsBwTHnRnNfpMv&#10;RteJLYbYetIwnSgQSJW3LdUa1q+rozMQMRmypvOEGr4wwqLY38tNZv2OXnBbplpwCcXMaGhS6jMp&#10;Y9WgM3HieyT23n1wJvEZammD2XG56+RMqRPpTEv8oTE9XjdYfZaD0zBfD6uH8VndPD3el1fL8La8&#10;xbsPrQ8PxssLEAnH9BeGH3xGh4KZNn4gG0WngYckVqfn6hQE+8ezOYjNryKLXP5fUHwDAAD//wMA&#10;UEsBAi0AFAAGAAgAAAAhALaDOJL+AAAA4QEAABMAAAAAAAAAAAAAAAAAAAAAAFtDb250ZW50X1R5&#10;cGVzXS54bWxQSwECLQAUAAYACAAAACEAOP0h/9YAAACUAQAACwAAAAAAAAAAAAAAAAAvAQAAX3Jl&#10;bHMvLnJlbHNQSwECLQAUAAYACAAAACEAajVEA/MBAACyAwAADgAAAAAAAAAAAAAAAAAuAgAAZHJz&#10;L2Uyb0RvYy54bWxQSwECLQAUAAYACAAAACEAWRwZbN4AAAAJAQAADwAAAAAAAAAAAAAAAABNBAAA&#10;ZHJzL2Rvd25yZXYueG1sUEsFBgAAAAAEAAQA8wAAAFgFAAAAAA==&#10;" strokecolor="gray" strokeweight=".6pt">
              <w10:wrap anchorx="page" anchory="page"/>
              <w10:anchorlock/>
            </v:line>
          </w:pict>
        </mc:Fallback>
      </mc:AlternateContent>
    </w:r>
    <w:r>
      <w:rPr>
        <w:noProof/>
        <w:color w:val="808080"/>
        <w:lang w:eastAsia="zh-CN"/>
      </w:rPr>
      <mc:AlternateContent>
        <mc:Choice Requires="wps">
          <w:drawing>
            <wp:anchor distT="0" distB="0" distL="114300" distR="114300" simplePos="0" relativeHeight="251656192" behindDoc="0" locked="1" layoutInCell="1" allowOverlap="1" wp14:anchorId="0E14E728" wp14:editId="3C492E5C">
              <wp:simplePos x="0" y="0"/>
              <wp:positionH relativeFrom="page">
                <wp:posOffset>0</wp:posOffset>
              </wp:positionH>
              <wp:positionV relativeFrom="page">
                <wp:posOffset>5346700</wp:posOffset>
              </wp:positionV>
              <wp:extent cx="269875" cy="0"/>
              <wp:effectExtent l="9525" t="12700" r="6350" b="63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762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1C811" id="Line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21.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cF8wEAALIDAAAOAAAAZHJzL2Uyb0RvYy54bWysU9uO2jAQfa/Uf7D8DgmU5RIRVlWAvtAu&#10;0m4/wNgOsep4LNsQUNV/79hcuu2+rapI1tgzc2bOmcn88dRqcpTOKzAlHfRzSqThIJTZl/T7y7o3&#10;pcQHZgTTYGRJz9LTx8XHD/POFnIIDWghHUEQ44vOlrQJwRZZ5nkjW+b7YKVBZw2uZQGvbp8JxzpE&#10;b3U2zPNx1oET1gGX3uPr8uKki4Rf15KHp7r2MhBdUuwtpNOlcxfPbDFnxd4x2yh+bYO9o4uWKYNF&#10;71BLFhg5OPUGqlXcgYc69Dm0GdS14jJxQDaD/B82zw2zMnFBcby9y+T/Hyz/dtw6okRJR5QY1uKI&#10;NspIMonKdNYXGFCZrYvc+Mk82w3wH54YqBpm9jJ1+HK2mDaIGdlfKfHiLeLvuq8gMIYdAiSZTrVr&#10;IyQKQE5pGuf7NOQpEI6Pw/FsOnmghN9cGStuedb58EVCS6JRUo0tJ1x23PgQ+2DFLSSWMbBWWqdZ&#10;a0O6kk7GwzwleNBKRGcM826/q7QjR4bbMs3jl0ih53WYg4MRCayRTKyudmBKX2wsrk3EQybYztW6&#10;rMPPWT5bTVfTUW80HK96o1yI3ud1NeqN14PJw/LTsqqWg1/Xqrf8pGoU8jKSHYjz1t3UxsVIfK9L&#10;HDfv9T3N5M+vtvgNAAD//wMAUEsDBBQABgAIAAAAIQCSuA/73QAAAAcBAAAPAAAAZHJzL2Rvd25y&#10;ZXYueG1sTI9BS8NAEIXvgv9hGcGb3RhaKTGbotaiYJU2Frxus2MSzc6G3U0b/70jCHqbN29475t8&#10;MdpOHNCH1pGCy0kCAqlypqVawe51dTEHEaImoztHqOALAyyK05NcZ8YdaYuHMtaCQyhkWkETY59J&#10;GaoGrQ4T1yOx9+681ZGlr6Xx+sjhtpNpklxJq1vihkb3eNdg9VkOVsFsN6zW4ya5f3l+Km+X/m35&#10;gI8fSp2fjTfXICKO8e8YfvAZHQpm2ruBTBCdAn4kKphPUx7YnqYzEPvfhSxy+Z+/+AYAAP//AwBQ&#10;SwECLQAUAAYACAAAACEAtoM4kv4AAADhAQAAEwAAAAAAAAAAAAAAAAAAAAAAW0NvbnRlbnRfVHlw&#10;ZXNdLnhtbFBLAQItABQABgAIAAAAIQA4/SH/1gAAAJQBAAALAAAAAAAAAAAAAAAAAC8BAABfcmVs&#10;cy8ucmVsc1BLAQItABQABgAIAAAAIQDNCkcF8wEAALIDAAAOAAAAAAAAAAAAAAAAAC4CAABkcnMv&#10;ZTJvRG9jLnhtbFBLAQItABQABgAIAAAAIQCSuA/73QAAAAcBAAAPAAAAAAAAAAAAAAAAAE0EAABk&#10;cnMvZG93bnJldi54bWxQSwUGAAAAAAQABADzAAAAVwUAAAAA&#10;" strokecolor="gray" strokeweight=".6pt">
              <w10:wrap anchorx="page" anchory="page"/>
              <w10:anchorlock/>
            </v:line>
          </w:pict>
        </mc:Fallback>
      </mc:AlternateContent>
    </w:r>
    <w:r>
      <w:rPr>
        <w:noProof/>
        <w:color w:val="808080"/>
        <w:lang w:eastAsia="zh-CN"/>
      </w:rPr>
      <mc:AlternateContent>
        <mc:Choice Requires="wps">
          <w:drawing>
            <wp:anchor distT="0" distB="0" distL="114300" distR="114300" simplePos="0" relativeHeight="251655168" behindDoc="0" locked="1" layoutInCell="1" allowOverlap="1" wp14:anchorId="0CD94BAB" wp14:editId="5E844960">
              <wp:simplePos x="0" y="0"/>
              <wp:positionH relativeFrom="page">
                <wp:posOffset>0</wp:posOffset>
              </wp:positionH>
              <wp:positionV relativeFrom="page">
                <wp:posOffset>3780790</wp:posOffset>
              </wp:positionV>
              <wp:extent cx="269875" cy="0"/>
              <wp:effectExtent l="9525" t="8890" r="6350" b="1016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762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3618E"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7pt" to="21.2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R98wEAALIDAAAOAAAAZHJzL2Uyb0RvYy54bWysU9uO2jAQfa/Uf7D8Dgksm4WIsKoC9IW2&#10;SLv9AGM7xKrjsWxDQFX/vWNz6bZ9q6pI1tgzc2bOmcn8+dRpcpTOKzAVHQ1zSqThIJTZV/Tr63ow&#10;pcQHZgTTYGRFz9LT58X7d/PelnIMLWghHUEQ48veVrQNwZZZ5nkrO+aHYKVBZwOuYwGvbp8Jx3pE&#10;73Q2zvMi68EJ64BL7/F1eXHSRcJvGsnDl6bxMhBdUewtpNOlcxfPbDFn5d4x2yp+bYP9QxcdUwaL&#10;3qGWLDBycOovqE5xBx6aMOTQZdA0isvEAdmM8j/YvLTMysQFxfH2LpP/f7D883HriBIVfaDEsA5H&#10;tFFGkiIq01tfYkBtti5y4yfzYjfAv3lioG6Z2cvU4evZYtooZmS/pcSLt4i/6z+BwBh2CJBkOjWu&#10;i5AoADmlaZzv05CnQDg+jovZ9OmREn5zZay85Vnnw0cJHYlGRTW2nHDZceND7IOVt5BYxsBaaZ1m&#10;rQ3pK/pUjPOU4EErEZ0xzLv9rtaOHBluyzSPXyKFnrdhDg5GJLBWMrG62oEpfbGxuDYRD5lgO1fr&#10;sg7fZ/lsNV1NJ4PJuFgNJrkQgw/rejIo1qOnx+XDsq6Xox/Xqrf8pGoU8jKSHYjz1t3UxsVIfK9L&#10;HDfv7T3N5NevtvgJAAD//wMAUEsDBBQABgAIAAAAIQDA8wRy3QAAAAcBAAAPAAAAZHJzL2Rvd25y&#10;ZXYueG1sTI/RSsNAEEXfBf9hGcE3u7E0YmM2Ra1FoVo0FnzdZsckmp0Nu5s2/r0jCPo4cy9nzuSL&#10;0XZijz60jhScTxIQSJUzLdUKtq+rs0sQIWoyunOECr4wwKI4Psp1ZtyBXnBfxlowhEKmFTQx9pmU&#10;oWrQ6jBxPRJn785bHXn0tTReHxhuOzlNkgtpdUt8odE93jZYfZaDVZBuh9Xj+JzcbZ7W5c3Svy3v&#10;8eFDqdOT8foKRMQx/pXhR5/VoWCnnRvIBNEp4Ecik+bpDATHs2kKYve7kEUu//sX3wAAAP//AwBQ&#10;SwECLQAUAAYACAAAACEAtoM4kv4AAADhAQAAEwAAAAAAAAAAAAAAAAAAAAAAW0NvbnRlbnRfVHlw&#10;ZXNdLnhtbFBLAQItABQABgAIAAAAIQA4/SH/1gAAAJQBAAALAAAAAAAAAAAAAAAAAC8BAABfcmVs&#10;cy8ucmVsc1BLAQItABQABgAIAAAAIQDF1XR98wEAALIDAAAOAAAAAAAAAAAAAAAAAC4CAABkcnMv&#10;ZTJvRG9jLnhtbFBLAQItABQABgAIAAAAIQDA8wRy3QAAAAcBAAAPAAAAAAAAAAAAAAAAAE0EAABk&#10;cnMvZG93bnJldi54bWxQSwUGAAAAAAQABADzAAAAVwUAAAAA&#10;" strokecolor="gray" strokeweight=".6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C903F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43CA4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43086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112876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C0A73B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5D69D0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D042B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D4E633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8B0C4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FCAC79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F364F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28"/>
    <w:rsid w:val="00015D69"/>
    <w:rsid w:val="000C5CE2"/>
    <w:rsid w:val="00142959"/>
    <w:rsid w:val="0020762A"/>
    <w:rsid w:val="00224D28"/>
    <w:rsid w:val="002A5683"/>
    <w:rsid w:val="00323735"/>
    <w:rsid w:val="00332711"/>
    <w:rsid w:val="00386E5A"/>
    <w:rsid w:val="004D2A53"/>
    <w:rsid w:val="00514348"/>
    <w:rsid w:val="005934B7"/>
    <w:rsid w:val="005C1FDE"/>
    <w:rsid w:val="005C7476"/>
    <w:rsid w:val="005E565F"/>
    <w:rsid w:val="005E75AF"/>
    <w:rsid w:val="005E78E4"/>
    <w:rsid w:val="00602C6D"/>
    <w:rsid w:val="007245CB"/>
    <w:rsid w:val="0073020A"/>
    <w:rsid w:val="007C26A2"/>
    <w:rsid w:val="00844357"/>
    <w:rsid w:val="00844F16"/>
    <w:rsid w:val="0085072D"/>
    <w:rsid w:val="008B798D"/>
    <w:rsid w:val="008F152D"/>
    <w:rsid w:val="00900D80"/>
    <w:rsid w:val="00995465"/>
    <w:rsid w:val="009B037D"/>
    <w:rsid w:val="00A36706"/>
    <w:rsid w:val="00A67920"/>
    <w:rsid w:val="00A95199"/>
    <w:rsid w:val="00AA1086"/>
    <w:rsid w:val="00AB1A40"/>
    <w:rsid w:val="00AC5CF1"/>
    <w:rsid w:val="00B059D9"/>
    <w:rsid w:val="00B441E0"/>
    <w:rsid w:val="00BF297A"/>
    <w:rsid w:val="00D21A37"/>
    <w:rsid w:val="00D37328"/>
    <w:rsid w:val="00E74E74"/>
    <w:rsid w:val="00F93E42"/>
    <w:rsid w:val="00FA5821"/>
    <w:rsid w:val="00FB4DE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9488183-84F9-47A4-B9D4-EE7647C7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1A37"/>
    <w:pPr>
      <w:spacing w:line="264" w:lineRule="auto"/>
    </w:pPr>
    <w:rPr>
      <w:rFonts w:ascii="Charter" w:hAnsi="Charter"/>
    </w:rPr>
  </w:style>
  <w:style w:type="paragraph" w:styleId="berschrift1">
    <w:name w:val="heading 1"/>
    <w:basedOn w:val="Standard"/>
    <w:next w:val="Standard"/>
    <w:link w:val="berschrift1Zchn"/>
    <w:qFormat/>
    <w:rsid w:val="00514348"/>
    <w:pPr>
      <w:keepNext/>
      <w:keepLines/>
      <w:spacing w:before="480"/>
      <w:outlineLvl w:val="0"/>
    </w:pPr>
    <w:rPr>
      <w:rFonts w:asciiTheme="majorHAnsi" w:eastAsiaTheme="majorEastAsia" w:hAnsiTheme="majorHAnsi" w:cstheme="majorBidi"/>
      <w:b/>
      <w:bCs/>
      <w:color w:val="A71680"/>
      <w:sz w:val="32"/>
      <w:szCs w:val="32"/>
    </w:rPr>
  </w:style>
  <w:style w:type="paragraph" w:styleId="berschrift2">
    <w:name w:val="heading 2"/>
    <w:basedOn w:val="Standard"/>
    <w:next w:val="Standard"/>
    <w:link w:val="berschrift2Zchn"/>
    <w:semiHidden/>
    <w:unhideWhenUsed/>
    <w:qFormat/>
    <w:rsid w:val="00514348"/>
    <w:pPr>
      <w:keepNext/>
      <w:keepLines/>
      <w:spacing w:before="200"/>
      <w:outlineLvl w:val="1"/>
    </w:pPr>
    <w:rPr>
      <w:rFonts w:asciiTheme="majorHAnsi" w:eastAsiaTheme="majorEastAsia" w:hAnsiTheme="majorHAnsi" w:cstheme="majorBidi"/>
      <w:b/>
      <w:bCs/>
      <w:color w:val="A7168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21A37"/>
    <w:pPr>
      <w:tabs>
        <w:tab w:val="center" w:pos="4536"/>
        <w:tab w:val="right" w:pos="9072"/>
      </w:tabs>
    </w:pPr>
  </w:style>
  <w:style w:type="paragraph" w:styleId="Fuzeile">
    <w:name w:val="footer"/>
    <w:basedOn w:val="Standard"/>
    <w:rsid w:val="00D21A37"/>
    <w:pPr>
      <w:tabs>
        <w:tab w:val="center" w:pos="4820"/>
        <w:tab w:val="right" w:pos="9832"/>
      </w:tabs>
      <w:spacing w:line="240" w:lineRule="auto"/>
    </w:pPr>
    <w:rPr>
      <w:rFonts w:ascii="Stafford" w:hAnsi="Stafford"/>
      <w:sz w:val="15"/>
    </w:rPr>
  </w:style>
  <w:style w:type="paragraph" w:customStyle="1" w:styleId="Infospalte">
    <w:name w:val="Infospalte"/>
    <w:basedOn w:val="Standard"/>
    <w:rsid w:val="00D21A37"/>
    <w:pPr>
      <w:spacing w:line="276" w:lineRule="auto"/>
    </w:pPr>
    <w:rPr>
      <w:rFonts w:ascii="Stafford" w:hAnsi="Stafford"/>
      <w:sz w:val="15"/>
    </w:rPr>
  </w:style>
  <w:style w:type="paragraph" w:customStyle="1" w:styleId="Betreffzeile">
    <w:name w:val="Betreffzeile"/>
    <w:basedOn w:val="Standard"/>
    <w:rsid w:val="00D21A37"/>
    <w:rPr>
      <w:b/>
    </w:rPr>
  </w:style>
  <w:style w:type="paragraph" w:customStyle="1" w:styleId="InfospalteNamen">
    <w:name w:val="Infospalte_Namen"/>
    <w:basedOn w:val="Infospalte"/>
    <w:rsid w:val="00332711"/>
    <w:rPr>
      <w:color w:val="A71680"/>
      <w:sz w:val="18"/>
      <w:szCs w:val="18"/>
      <w:lang w:val="en-GB"/>
    </w:rPr>
  </w:style>
  <w:style w:type="paragraph" w:customStyle="1" w:styleId="Marginalie">
    <w:name w:val="Marginalie"/>
    <w:basedOn w:val="Standard"/>
    <w:rsid w:val="00332711"/>
    <w:rPr>
      <w:rFonts w:ascii="Stafford" w:hAnsi="Stafford"/>
      <w:color w:val="A71680"/>
      <w:sz w:val="12"/>
      <w:szCs w:val="12"/>
    </w:rPr>
  </w:style>
  <w:style w:type="paragraph" w:styleId="Sprechblasentext">
    <w:name w:val="Balloon Text"/>
    <w:basedOn w:val="Standard"/>
    <w:link w:val="SprechblasentextZchn"/>
    <w:rsid w:val="00FA582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FA5821"/>
    <w:rPr>
      <w:rFonts w:ascii="Tahoma" w:hAnsi="Tahoma" w:cs="Tahoma"/>
      <w:sz w:val="16"/>
      <w:szCs w:val="16"/>
    </w:rPr>
  </w:style>
  <w:style w:type="paragraph" w:styleId="Titel">
    <w:name w:val="Title"/>
    <w:basedOn w:val="Standard"/>
    <w:next w:val="Standard"/>
    <w:link w:val="TitelZchn"/>
    <w:qFormat/>
    <w:rsid w:val="00514348"/>
    <w:pPr>
      <w:pBdr>
        <w:bottom w:val="single" w:sz="8" w:space="4" w:color="4F81BD" w:themeColor="accent1"/>
      </w:pBdr>
      <w:spacing w:after="300" w:line="240" w:lineRule="auto"/>
      <w:contextualSpacing/>
    </w:pPr>
    <w:rPr>
      <w:rFonts w:asciiTheme="majorHAnsi" w:eastAsiaTheme="majorEastAsia" w:hAnsiTheme="majorHAnsi" w:cstheme="majorBidi"/>
      <w:color w:val="A71680"/>
      <w:spacing w:val="5"/>
      <w:kern w:val="28"/>
      <w:sz w:val="52"/>
      <w:szCs w:val="52"/>
    </w:rPr>
  </w:style>
  <w:style w:type="character" w:customStyle="1" w:styleId="TitelZchn">
    <w:name w:val="Titel Zchn"/>
    <w:basedOn w:val="Absatz-Standardschriftart"/>
    <w:link w:val="Titel"/>
    <w:rsid w:val="00514348"/>
    <w:rPr>
      <w:rFonts w:asciiTheme="majorHAnsi" w:eastAsiaTheme="majorEastAsia" w:hAnsiTheme="majorHAnsi" w:cstheme="majorBidi"/>
      <w:color w:val="A71680"/>
      <w:spacing w:val="5"/>
      <w:kern w:val="28"/>
      <w:sz w:val="52"/>
      <w:szCs w:val="52"/>
    </w:rPr>
  </w:style>
  <w:style w:type="character" w:customStyle="1" w:styleId="berschrift1Zchn">
    <w:name w:val="Überschrift 1 Zchn"/>
    <w:basedOn w:val="Absatz-Standardschriftart"/>
    <w:link w:val="berschrift1"/>
    <w:rsid w:val="00514348"/>
    <w:rPr>
      <w:rFonts w:asciiTheme="majorHAnsi" w:eastAsiaTheme="majorEastAsia" w:hAnsiTheme="majorHAnsi" w:cstheme="majorBidi"/>
      <w:b/>
      <w:bCs/>
      <w:color w:val="A71680"/>
      <w:sz w:val="32"/>
      <w:szCs w:val="32"/>
    </w:rPr>
  </w:style>
  <w:style w:type="character" w:customStyle="1" w:styleId="berschrift2Zchn">
    <w:name w:val="Überschrift 2 Zchn"/>
    <w:basedOn w:val="Absatz-Standardschriftart"/>
    <w:link w:val="berschrift2"/>
    <w:semiHidden/>
    <w:rsid w:val="00514348"/>
    <w:rPr>
      <w:rFonts w:asciiTheme="majorHAnsi" w:eastAsiaTheme="majorEastAsia" w:hAnsiTheme="majorHAnsi" w:cstheme="majorBidi"/>
      <w:b/>
      <w:bCs/>
      <w:color w:val="A71680"/>
      <w:sz w:val="26"/>
      <w:szCs w:val="26"/>
    </w:rPr>
  </w:style>
  <w:style w:type="character" w:styleId="Hyperlink">
    <w:name w:val="Hyperlink"/>
    <w:basedOn w:val="Absatz-Standardschriftart"/>
    <w:rsid w:val="009954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emoo.tu-darmstad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eiermann\Desktop\CIT\Website-PR\Templates\CYSEC_Brief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65000"/>
          </a:schemeClr>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ln w="6350">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CYSEC_Briefvorlage</Template>
  <TotalTime>0</TotalTime>
  <Pages>1</Pages>
  <Words>358</Words>
  <Characters>2260</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TUD</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Karin-Irene Eiermann</dc:creator>
  <cp:lastModifiedBy>User</cp:lastModifiedBy>
  <cp:revision>2</cp:revision>
  <cp:lastPrinted>2015-07-08T08:46:00Z</cp:lastPrinted>
  <dcterms:created xsi:type="dcterms:W3CDTF">2016-10-10T00:41:00Z</dcterms:created>
  <dcterms:modified xsi:type="dcterms:W3CDTF">2016-10-10T00:41:00Z</dcterms:modified>
</cp:coreProperties>
</file>