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33" w:rsidRPr="003A0D7F" w:rsidRDefault="002E7933" w:rsidP="003631B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活动</w:t>
      </w:r>
      <w:r w:rsidRPr="003A0D7F">
        <w:rPr>
          <w:rFonts w:hint="eastAsia"/>
          <w:b/>
          <w:sz w:val="44"/>
          <w:szCs w:val="44"/>
        </w:rPr>
        <w:t>通知</w:t>
      </w:r>
    </w:p>
    <w:p w:rsidR="002E7933" w:rsidRDefault="002E7933" w:rsidP="003631BF">
      <w:pPr>
        <w:ind w:firstLineChars="200" w:firstLine="560"/>
        <w:jc w:val="left"/>
        <w:rPr>
          <w:sz w:val="28"/>
          <w:szCs w:val="28"/>
        </w:rPr>
      </w:pPr>
    </w:p>
    <w:p w:rsidR="002E7933" w:rsidRDefault="002E7933" w:rsidP="003631B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兹定于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日在</w:t>
      </w:r>
      <w:r>
        <w:rPr>
          <w:sz w:val="28"/>
          <w:szCs w:val="28"/>
        </w:rPr>
        <w:t>XXXXXXXXX</w:t>
      </w:r>
      <w:r>
        <w:rPr>
          <w:rFonts w:hint="eastAsia"/>
          <w:sz w:val="28"/>
          <w:szCs w:val="28"/>
        </w:rPr>
        <w:t>（地点）举行“</w:t>
      </w:r>
      <w:r>
        <w:rPr>
          <w:sz w:val="28"/>
          <w:szCs w:val="28"/>
        </w:rPr>
        <w:t>XXXXXXX</w:t>
      </w:r>
      <w:r>
        <w:rPr>
          <w:rFonts w:hint="eastAsia"/>
          <w:sz w:val="28"/>
          <w:szCs w:val="28"/>
        </w:rPr>
        <w:t>”（活动名称）。本次活动由</w:t>
      </w:r>
      <w:r>
        <w:rPr>
          <w:sz w:val="28"/>
          <w:szCs w:val="28"/>
        </w:rPr>
        <w:t>XXXX</w:t>
      </w:r>
      <w:r>
        <w:rPr>
          <w:rFonts w:hint="eastAsia"/>
          <w:sz w:val="28"/>
          <w:szCs w:val="28"/>
        </w:rPr>
        <w:t>支部承办，</w:t>
      </w:r>
      <w:r>
        <w:rPr>
          <w:sz w:val="28"/>
          <w:szCs w:val="28"/>
        </w:rPr>
        <w:t>XXXXXXXX</w:t>
      </w:r>
      <w:r>
        <w:rPr>
          <w:rFonts w:hint="eastAsia"/>
          <w:sz w:val="28"/>
          <w:szCs w:val="28"/>
        </w:rPr>
        <w:t>（活动简介），欢迎大家踊跃参加。</w:t>
      </w:r>
    </w:p>
    <w:p w:rsidR="002E7933" w:rsidRDefault="002E7933" w:rsidP="003631BF">
      <w:pPr>
        <w:ind w:firstLineChars="200" w:firstLine="560"/>
        <w:jc w:val="left"/>
        <w:rPr>
          <w:sz w:val="28"/>
          <w:szCs w:val="28"/>
        </w:rPr>
      </w:pPr>
    </w:p>
    <w:p w:rsidR="002E7933" w:rsidRDefault="002E7933" w:rsidP="003A0D7F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汽车学院党总支</w:t>
      </w:r>
    </w:p>
    <w:p w:rsidR="002E7933" w:rsidRDefault="002E7933" w:rsidP="00CF7769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2E7933" w:rsidRDefault="002E7933" w:rsidP="001A1357">
      <w:pPr>
        <w:jc w:val="left"/>
        <w:rPr>
          <w:sz w:val="28"/>
          <w:szCs w:val="28"/>
        </w:rPr>
      </w:pPr>
    </w:p>
    <w:p w:rsidR="002E7933" w:rsidRDefault="002E7933" w:rsidP="001A1357">
      <w:pPr>
        <w:jc w:val="left"/>
        <w:rPr>
          <w:sz w:val="28"/>
          <w:szCs w:val="28"/>
        </w:rPr>
      </w:pPr>
    </w:p>
    <w:p w:rsidR="002E7933" w:rsidRDefault="002E7933" w:rsidP="001A1357">
      <w:pPr>
        <w:jc w:val="left"/>
        <w:rPr>
          <w:sz w:val="28"/>
          <w:szCs w:val="28"/>
        </w:rPr>
      </w:pPr>
    </w:p>
    <w:p w:rsidR="002E7933" w:rsidRDefault="002E7933" w:rsidP="001A135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拟参加人员名单：</w:t>
      </w:r>
    </w:p>
    <w:p w:rsidR="002E7933" w:rsidRDefault="002E7933" w:rsidP="001A1357">
      <w:pPr>
        <w:jc w:val="left"/>
        <w:rPr>
          <w:sz w:val="28"/>
          <w:szCs w:val="28"/>
        </w:rPr>
      </w:pPr>
    </w:p>
    <w:sectPr w:rsidR="002E7933" w:rsidSect="00554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933" w:rsidRDefault="002E7933" w:rsidP="003631BF">
      <w:r>
        <w:separator/>
      </w:r>
    </w:p>
  </w:endnote>
  <w:endnote w:type="continuationSeparator" w:id="0">
    <w:p w:rsidR="002E7933" w:rsidRDefault="002E7933" w:rsidP="00363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933" w:rsidRDefault="002E7933" w:rsidP="003631BF">
      <w:r>
        <w:separator/>
      </w:r>
    </w:p>
  </w:footnote>
  <w:footnote w:type="continuationSeparator" w:id="0">
    <w:p w:rsidR="002E7933" w:rsidRDefault="002E7933" w:rsidP="00363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815"/>
    <w:rsid w:val="00037361"/>
    <w:rsid w:val="000C2D88"/>
    <w:rsid w:val="00126815"/>
    <w:rsid w:val="00172F3E"/>
    <w:rsid w:val="001A1357"/>
    <w:rsid w:val="002E7933"/>
    <w:rsid w:val="00313742"/>
    <w:rsid w:val="003631BF"/>
    <w:rsid w:val="003A0D7F"/>
    <w:rsid w:val="004D2F6E"/>
    <w:rsid w:val="005544DB"/>
    <w:rsid w:val="0057053D"/>
    <w:rsid w:val="005E4208"/>
    <w:rsid w:val="00675D12"/>
    <w:rsid w:val="006C7F01"/>
    <w:rsid w:val="008D4F72"/>
    <w:rsid w:val="008E1262"/>
    <w:rsid w:val="00A04504"/>
    <w:rsid w:val="00B44534"/>
    <w:rsid w:val="00B96413"/>
    <w:rsid w:val="00CF7769"/>
    <w:rsid w:val="00DE225A"/>
    <w:rsid w:val="00E114A5"/>
    <w:rsid w:val="00F0667E"/>
    <w:rsid w:val="00FF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D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3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31BF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3631B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31BF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17</Words>
  <Characters>101</Characters>
  <Application>Microsoft Office Outlook</Application>
  <DocSecurity>0</DocSecurity>
  <Lines>0</Lines>
  <Paragraphs>0</Paragraphs>
  <ScaleCrop>false</ScaleCrop>
  <Company>mj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微软用户</cp:lastModifiedBy>
  <cp:revision>9</cp:revision>
  <dcterms:created xsi:type="dcterms:W3CDTF">2012-04-26T06:33:00Z</dcterms:created>
  <dcterms:modified xsi:type="dcterms:W3CDTF">2012-09-24T04:56:00Z</dcterms:modified>
</cp:coreProperties>
</file>